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53DCE" w14:textId="77777777" w:rsidR="00471385" w:rsidRPr="00147FA5" w:rsidRDefault="00471385" w:rsidP="00471385">
      <w:pPr>
        <w:wordWrap w:val="0"/>
        <w:overflowPunct w:val="0"/>
        <w:rPr>
          <w:sz w:val="22"/>
          <w:szCs w:val="22"/>
        </w:rPr>
      </w:pPr>
      <w:r w:rsidRPr="00147FA5">
        <w:rPr>
          <w:rFonts w:hint="eastAsia"/>
          <w:sz w:val="22"/>
          <w:szCs w:val="22"/>
        </w:rPr>
        <w:t>様式第１号</w:t>
      </w:r>
      <w:r w:rsidRPr="00147FA5">
        <w:rPr>
          <w:sz w:val="22"/>
          <w:szCs w:val="22"/>
        </w:rPr>
        <w:t>(</w:t>
      </w:r>
      <w:r w:rsidRPr="00147FA5">
        <w:rPr>
          <w:rFonts w:hint="eastAsia"/>
          <w:sz w:val="22"/>
          <w:szCs w:val="22"/>
        </w:rPr>
        <w:t>第７条関係</w:t>
      </w:r>
      <w:r w:rsidRPr="00147FA5">
        <w:rPr>
          <w:sz w:val="22"/>
          <w:szCs w:val="22"/>
        </w:rPr>
        <w:t>)</w:t>
      </w:r>
    </w:p>
    <w:tbl>
      <w:tblPr>
        <w:tblW w:w="935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6096"/>
        <w:gridCol w:w="425"/>
      </w:tblGrid>
      <w:tr w:rsidR="00471385" w:rsidRPr="00147FA5" w14:paraId="7363E35A" w14:textId="77777777" w:rsidTr="003D36C2">
        <w:tblPrEx>
          <w:tblCellMar>
            <w:top w:w="0" w:type="dxa"/>
            <w:bottom w:w="0" w:type="dxa"/>
          </w:tblCellMar>
        </w:tblPrEx>
        <w:trPr>
          <w:cantSplit/>
          <w:trHeight w:val="5739"/>
        </w:trPr>
        <w:tc>
          <w:tcPr>
            <w:tcW w:w="9356" w:type="dxa"/>
            <w:gridSpan w:val="4"/>
            <w:tcBorders>
              <w:bottom w:val="nil"/>
            </w:tcBorders>
            <w:vAlign w:val="center"/>
          </w:tcPr>
          <w:p w14:paraId="6520F142" w14:textId="77777777" w:rsidR="00471385" w:rsidRPr="00147FA5" w:rsidRDefault="00471385" w:rsidP="003D36C2">
            <w:pPr>
              <w:wordWrap w:val="0"/>
              <w:overflowPunct w:val="0"/>
              <w:ind w:right="210"/>
              <w:jc w:val="right"/>
              <w:rPr>
                <w:sz w:val="22"/>
                <w:szCs w:val="22"/>
              </w:rPr>
            </w:pPr>
          </w:p>
          <w:p w14:paraId="3BD460B2" w14:textId="77777777" w:rsidR="00471385" w:rsidRPr="00147FA5" w:rsidRDefault="00471385" w:rsidP="003D36C2">
            <w:pPr>
              <w:overflowPunct w:val="0"/>
              <w:ind w:right="210"/>
              <w:jc w:val="right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>年　　月　　日</w:t>
            </w:r>
          </w:p>
          <w:p w14:paraId="5D8E5FD5" w14:textId="77777777" w:rsidR="00471385" w:rsidRPr="00147FA5" w:rsidRDefault="00471385" w:rsidP="003D36C2">
            <w:pPr>
              <w:wordWrap w:val="0"/>
              <w:overflowPunct w:val="0"/>
              <w:rPr>
                <w:sz w:val="22"/>
                <w:szCs w:val="22"/>
              </w:rPr>
            </w:pPr>
          </w:p>
          <w:p w14:paraId="39FF600C" w14:textId="77777777" w:rsidR="00471385" w:rsidRPr="00147FA5" w:rsidRDefault="00471385" w:rsidP="003D36C2">
            <w:pPr>
              <w:wordWrap w:val="0"/>
              <w:overflowPunct w:val="0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山辺町長　　様</w:t>
            </w:r>
          </w:p>
          <w:p w14:paraId="151474E5" w14:textId="77777777" w:rsidR="00471385" w:rsidRPr="00147FA5" w:rsidRDefault="00471385" w:rsidP="003D36C2">
            <w:pPr>
              <w:wordWrap w:val="0"/>
              <w:overflowPunct w:val="0"/>
              <w:rPr>
                <w:sz w:val="22"/>
                <w:szCs w:val="22"/>
              </w:rPr>
            </w:pPr>
          </w:p>
          <w:p w14:paraId="4CD52213" w14:textId="77777777" w:rsidR="00471385" w:rsidRPr="00147FA5" w:rsidRDefault="00471385" w:rsidP="003D36C2">
            <w:pPr>
              <w:wordWrap w:val="0"/>
              <w:overflowPunct w:val="0"/>
              <w:spacing w:line="360" w:lineRule="auto"/>
              <w:ind w:right="1090" w:firstLineChars="100" w:firstLine="220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　　　　　　　　　　　　　　　　　　　　　　　申請者　住　所</w:t>
            </w:r>
          </w:p>
          <w:p w14:paraId="2789052D" w14:textId="77777777" w:rsidR="00471385" w:rsidRPr="00147FA5" w:rsidRDefault="00471385" w:rsidP="003D36C2">
            <w:pPr>
              <w:wordWrap w:val="0"/>
              <w:overflowPunct w:val="0"/>
              <w:spacing w:line="360" w:lineRule="auto"/>
              <w:ind w:right="1090" w:firstLineChars="2900" w:firstLine="6380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>氏　名</w:t>
            </w:r>
          </w:p>
          <w:p w14:paraId="4E9853C2" w14:textId="77777777" w:rsidR="00471385" w:rsidRPr="00147FA5" w:rsidRDefault="00471385" w:rsidP="003D36C2">
            <w:pPr>
              <w:wordWrap w:val="0"/>
              <w:overflowPunct w:val="0"/>
              <w:spacing w:line="360" w:lineRule="auto"/>
              <w:ind w:right="1090"/>
              <w:rPr>
                <w:sz w:val="22"/>
                <w:szCs w:val="22"/>
              </w:rPr>
            </w:pPr>
          </w:p>
          <w:p w14:paraId="44D20D19" w14:textId="77777777" w:rsidR="00471385" w:rsidRDefault="00471385" w:rsidP="003D36C2">
            <w:pPr>
              <w:overflowPunct w:val="0"/>
              <w:jc w:val="center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>令和</w:t>
            </w:r>
            <w:r w:rsidR="001465B0">
              <w:rPr>
                <w:rFonts w:hint="eastAsia"/>
                <w:sz w:val="22"/>
                <w:szCs w:val="22"/>
              </w:rPr>
              <w:t>６</w:t>
            </w:r>
            <w:r w:rsidRPr="00147FA5">
              <w:rPr>
                <w:rFonts w:hint="eastAsia"/>
                <w:sz w:val="22"/>
                <w:szCs w:val="22"/>
              </w:rPr>
              <w:t>年度山辺町空き家改修事業補助金交付申請書</w:t>
            </w:r>
          </w:p>
          <w:p w14:paraId="494D46D5" w14:textId="77777777" w:rsidR="00471385" w:rsidRPr="00147FA5" w:rsidRDefault="00471385" w:rsidP="003D36C2">
            <w:pPr>
              <w:overflowPunct w:val="0"/>
              <w:jc w:val="center"/>
              <w:rPr>
                <w:sz w:val="22"/>
                <w:szCs w:val="22"/>
              </w:rPr>
            </w:pPr>
          </w:p>
          <w:p w14:paraId="34A32F8C" w14:textId="77777777" w:rsidR="00471385" w:rsidRPr="00147FA5" w:rsidRDefault="00471385" w:rsidP="003D36C2">
            <w:pPr>
              <w:wordWrap w:val="0"/>
              <w:overflowPunct w:val="0"/>
              <w:spacing w:line="360" w:lineRule="auto"/>
              <w:ind w:left="220" w:hangingChars="100" w:hanging="220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　令和</w:t>
            </w:r>
            <w:r w:rsidR="001465B0">
              <w:rPr>
                <w:rFonts w:hint="eastAsia"/>
                <w:sz w:val="22"/>
                <w:szCs w:val="22"/>
              </w:rPr>
              <w:t>６</w:t>
            </w:r>
            <w:r w:rsidRPr="00147FA5">
              <w:rPr>
                <w:rFonts w:hint="eastAsia"/>
                <w:sz w:val="22"/>
                <w:szCs w:val="22"/>
              </w:rPr>
              <w:t>年度山辺町空き家改修事業について、下記のとおり補助金等を交付されるよう令和</w:t>
            </w:r>
            <w:r w:rsidR="001465B0">
              <w:rPr>
                <w:rFonts w:hint="eastAsia"/>
                <w:sz w:val="22"/>
                <w:szCs w:val="22"/>
              </w:rPr>
              <w:t>６</w:t>
            </w:r>
            <w:r w:rsidRPr="00147FA5">
              <w:rPr>
                <w:rFonts w:hint="eastAsia"/>
                <w:sz w:val="22"/>
                <w:szCs w:val="22"/>
              </w:rPr>
              <w:t>年度山辺町空き家改修事業補助金交付要綱第７条の規定により関係書類を添えて申請します。</w:t>
            </w:r>
          </w:p>
        </w:tc>
      </w:tr>
      <w:tr w:rsidR="00471385" w:rsidRPr="00147FA5" w14:paraId="167FC126" w14:textId="77777777" w:rsidTr="00471385">
        <w:tblPrEx>
          <w:tblCellMar>
            <w:top w:w="0" w:type="dxa"/>
            <w:bottom w:w="0" w:type="dxa"/>
          </w:tblCellMar>
        </w:tblPrEx>
        <w:trPr>
          <w:cantSplit/>
          <w:trHeight w:hRule="exact" w:val="1401"/>
        </w:trPr>
        <w:tc>
          <w:tcPr>
            <w:tcW w:w="426" w:type="dxa"/>
            <w:vMerge w:val="restart"/>
            <w:tcBorders>
              <w:top w:val="nil"/>
              <w:bottom w:val="nil"/>
            </w:tcBorders>
            <w:vAlign w:val="center"/>
          </w:tcPr>
          <w:p w14:paraId="5A15D733" w14:textId="77777777" w:rsidR="00471385" w:rsidRPr="00147FA5" w:rsidRDefault="00471385" w:rsidP="003D36C2">
            <w:pPr>
              <w:wordWrap w:val="0"/>
              <w:overflowPunct w:val="0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14:paraId="12EDA1C3" w14:textId="77777777" w:rsidR="00471385" w:rsidRPr="00147FA5" w:rsidRDefault="00471385" w:rsidP="003D36C2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rPr>
                <w:rFonts w:hAnsi="ＭＳ 明朝"/>
                <w:kern w:val="2"/>
                <w:sz w:val="22"/>
                <w:szCs w:val="22"/>
              </w:rPr>
            </w:pPr>
            <w:r w:rsidRPr="00147FA5">
              <w:rPr>
                <w:rFonts w:hAnsi="ＭＳ 明朝"/>
                <w:kern w:val="2"/>
                <w:sz w:val="22"/>
                <w:szCs w:val="22"/>
              </w:rPr>
              <w:t>1</w:t>
            </w:r>
            <w:r w:rsidRPr="00147FA5">
              <w:rPr>
                <w:rFonts w:hAnsi="ＭＳ 明朝" w:hint="eastAsia"/>
                <w:kern w:val="2"/>
                <w:sz w:val="22"/>
                <w:szCs w:val="22"/>
              </w:rPr>
              <w:t xml:space="preserve">　補助金交付申請額</w:t>
            </w:r>
          </w:p>
        </w:tc>
        <w:tc>
          <w:tcPr>
            <w:tcW w:w="6096" w:type="dxa"/>
            <w:vAlign w:val="center"/>
          </w:tcPr>
          <w:p w14:paraId="41636E56" w14:textId="77777777" w:rsidR="00471385" w:rsidRPr="00147FA5" w:rsidRDefault="00471385" w:rsidP="003D36C2">
            <w:pPr>
              <w:wordWrap w:val="0"/>
              <w:overflowPunct w:val="0"/>
              <w:ind w:right="210"/>
              <w:jc w:val="right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  <w:vAlign w:val="center"/>
          </w:tcPr>
          <w:p w14:paraId="1E8CB16F" w14:textId="77777777" w:rsidR="00471385" w:rsidRPr="00147FA5" w:rsidRDefault="00471385" w:rsidP="003D36C2">
            <w:pPr>
              <w:wordWrap w:val="0"/>
              <w:overflowPunct w:val="0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71385" w:rsidRPr="00147FA5" w14:paraId="620DACEB" w14:textId="77777777" w:rsidTr="00471385">
        <w:tblPrEx>
          <w:tblCellMar>
            <w:top w:w="0" w:type="dxa"/>
            <w:bottom w:w="0" w:type="dxa"/>
          </w:tblCellMar>
        </w:tblPrEx>
        <w:trPr>
          <w:cantSplit/>
          <w:trHeight w:val="3019"/>
        </w:trPr>
        <w:tc>
          <w:tcPr>
            <w:tcW w:w="426" w:type="dxa"/>
            <w:vMerge/>
            <w:tcBorders>
              <w:top w:val="nil"/>
              <w:bottom w:val="nil"/>
            </w:tcBorders>
            <w:vAlign w:val="center"/>
          </w:tcPr>
          <w:p w14:paraId="3E218FC5" w14:textId="77777777" w:rsidR="00471385" w:rsidRPr="00147FA5" w:rsidRDefault="00471385" w:rsidP="003D36C2">
            <w:pPr>
              <w:wordWrap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28953E8D" w14:textId="77777777" w:rsidR="00471385" w:rsidRPr="00147FA5" w:rsidRDefault="00471385" w:rsidP="003D36C2">
            <w:pPr>
              <w:wordWrap w:val="0"/>
              <w:overflowPunct w:val="0"/>
              <w:rPr>
                <w:sz w:val="22"/>
                <w:szCs w:val="22"/>
              </w:rPr>
            </w:pPr>
            <w:r w:rsidRPr="00147FA5">
              <w:rPr>
                <w:sz w:val="22"/>
                <w:szCs w:val="22"/>
              </w:rPr>
              <w:t>2</w:t>
            </w:r>
            <w:r w:rsidRPr="00147FA5">
              <w:rPr>
                <w:rFonts w:hint="eastAsia"/>
                <w:sz w:val="22"/>
                <w:szCs w:val="22"/>
              </w:rPr>
              <w:t xml:space="preserve">　事業の内容</w:t>
            </w:r>
          </w:p>
        </w:tc>
        <w:tc>
          <w:tcPr>
            <w:tcW w:w="6096" w:type="dxa"/>
            <w:vAlign w:val="center"/>
          </w:tcPr>
          <w:p w14:paraId="008D73BB" w14:textId="77777777" w:rsidR="00471385" w:rsidRPr="00147FA5" w:rsidRDefault="00471385" w:rsidP="003D36C2">
            <w:pPr>
              <w:wordWrap w:val="0"/>
              <w:overflowPunct w:val="0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</w:t>
            </w:r>
          </w:p>
          <w:p w14:paraId="4D9D6B81" w14:textId="77777777" w:rsidR="00471385" w:rsidRPr="00147FA5" w:rsidRDefault="00471385" w:rsidP="003D36C2">
            <w:pPr>
              <w:wordWrap w:val="0"/>
              <w:overflowPunct w:val="0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</w:t>
            </w:r>
          </w:p>
          <w:p w14:paraId="2B3211E7" w14:textId="77777777" w:rsidR="00471385" w:rsidRPr="00147FA5" w:rsidRDefault="00471385" w:rsidP="003D36C2">
            <w:pPr>
              <w:wordWrap w:val="0"/>
              <w:overflowPunct w:val="0"/>
              <w:rPr>
                <w:sz w:val="22"/>
                <w:szCs w:val="22"/>
              </w:rPr>
            </w:pPr>
          </w:p>
          <w:p w14:paraId="3AE58849" w14:textId="77777777" w:rsidR="00471385" w:rsidRPr="00147FA5" w:rsidRDefault="00471385" w:rsidP="003D36C2">
            <w:pPr>
              <w:wordWrap w:val="0"/>
              <w:overflowPunct w:val="0"/>
              <w:rPr>
                <w:sz w:val="22"/>
                <w:szCs w:val="22"/>
              </w:rPr>
            </w:pPr>
          </w:p>
          <w:p w14:paraId="12AA294C" w14:textId="77777777" w:rsidR="00471385" w:rsidRPr="00147FA5" w:rsidRDefault="00471385" w:rsidP="003D36C2">
            <w:pPr>
              <w:wordWrap w:val="0"/>
              <w:overflowPunct w:val="0"/>
              <w:rPr>
                <w:sz w:val="22"/>
                <w:szCs w:val="22"/>
              </w:rPr>
            </w:pPr>
          </w:p>
          <w:p w14:paraId="24FEF4BE" w14:textId="77777777" w:rsidR="00471385" w:rsidRPr="00147FA5" w:rsidRDefault="00471385" w:rsidP="003D36C2">
            <w:pPr>
              <w:wordWrap w:val="0"/>
              <w:overflowPunct w:val="0"/>
              <w:rPr>
                <w:sz w:val="22"/>
                <w:szCs w:val="22"/>
              </w:rPr>
            </w:pPr>
          </w:p>
          <w:p w14:paraId="63FFF656" w14:textId="77777777" w:rsidR="00471385" w:rsidRPr="00147FA5" w:rsidRDefault="00471385" w:rsidP="003D36C2">
            <w:pPr>
              <w:wordWrap w:val="0"/>
              <w:overflowPunct w:val="0"/>
              <w:rPr>
                <w:sz w:val="22"/>
                <w:szCs w:val="22"/>
              </w:rPr>
            </w:pPr>
          </w:p>
          <w:p w14:paraId="6D9A2EDC" w14:textId="77777777" w:rsidR="00471385" w:rsidRPr="00147FA5" w:rsidRDefault="00471385" w:rsidP="003D36C2">
            <w:pPr>
              <w:wordWrap w:val="0"/>
              <w:overflowPunct w:val="0"/>
              <w:rPr>
                <w:sz w:val="22"/>
                <w:szCs w:val="22"/>
              </w:rPr>
            </w:pPr>
          </w:p>
          <w:p w14:paraId="4F04A428" w14:textId="77777777" w:rsidR="00471385" w:rsidRPr="00147FA5" w:rsidRDefault="00471385" w:rsidP="003D36C2">
            <w:pPr>
              <w:wordWrap w:val="0"/>
              <w:overflowPunct w:val="0"/>
              <w:rPr>
                <w:sz w:val="22"/>
                <w:szCs w:val="22"/>
              </w:rPr>
            </w:pPr>
          </w:p>
          <w:p w14:paraId="001A84A7" w14:textId="77777777" w:rsidR="00471385" w:rsidRPr="00147FA5" w:rsidRDefault="00471385" w:rsidP="003D36C2">
            <w:pPr>
              <w:wordWrap w:val="0"/>
              <w:overflowPunct w:val="0"/>
              <w:rPr>
                <w:sz w:val="22"/>
                <w:szCs w:val="22"/>
              </w:rPr>
            </w:pPr>
          </w:p>
          <w:p w14:paraId="145FA049" w14:textId="77777777" w:rsidR="00471385" w:rsidRPr="00147FA5" w:rsidRDefault="00471385" w:rsidP="003D36C2">
            <w:pPr>
              <w:wordWrap w:val="0"/>
              <w:overflowPunct w:val="0"/>
              <w:rPr>
                <w:sz w:val="22"/>
                <w:szCs w:val="22"/>
              </w:rPr>
            </w:pPr>
          </w:p>
          <w:p w14:paraId="3394CB0B" w14:textId="77777777" w:rsidR="00471385" w:rsidRPr="00147FA5" w:rsidRDefault="00471385" w:rsidP="003D36C2">
            <w:pPr>
              <w:wordWrap w:val="0"/>
              <w:overflowPunct w:val="0"/>
              <w:rPr>
                <w:sz w:val="22"/>
                <w:szCs w:val="22"/>
              </w:rPr>
            </w:pPr>
          </w:p>
          <w:p w14:paraId="6E3E2184" w14:textId="77777777" w:rsidR="00471385" w:rsidRPr="00147FA5" w:rsidRDefault="00471385" w:rsidP="003D36C2">
            <w:pPr>
              <w:wordWrap w:val="0"/>
              <w:overflowPunct w:val="0"/>
              <w:rPr>
                <w:sz w:val="22"/>
                <w:szCs w:val="22"/>
              </w:rPr>
            </w:pPr>
          </w:p>
          <w:p w14:paraId="6098C408" w14:textId="77777777" w:rsidR="00471385" w:rsidRPr="00147FA5" w:rsidRDefault="00471385" w:rsidP="003D36C2">
            <w:pPr>
              <w:wordWrap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5FA54324" w14:textId="77777777" w:rsidR="00471385" w:rsidRPr="00147FA5" w:rsidRDefault="00471385" w:rsidP="003D36C2">
            <w:pPr>
              <w:wordWrap w:val="0"/>
              <w:overflowPunct w:val="0"/>
              <w:rPr>
                <w:sz w:val="22"/>
                <w:szCs w:val="22"/>
              </w:rPr>
            </w:pPr>
          </w:p>
        </w:tc>
      </w:tr>
      <w:tr w:rsidR="00471385" w:rsidRPr="00147FA5" w14:paraId="09F3BDD3" w14:textId="77777777" w:rsidTr="003D36C2">
        <w:tblPrEx>
          <w:tblCellMar>
            <w:top w:w="0" w:type="dxa"/>
            <w:bottom w:w="0" w:type="dxa"/>
          </w:tblCellMar>
        </w:tblPrEx>
        <w:trPr>
          <w:cantSplit/>
          <w:trHeight w:hRule="exact" w:val="278"/>
        </w:trPr>
        <w:tc>
          <w:tcPr>
            <w:tcW w:w="9356" w:type="dxa"/>
            <w:gridSpan w:val="4"/>
            <w:tcBorders>
              <w:top w:val="nil"/>
            </w:tcBorders>
            <w:vAlign w:val="center"/>
          </w:tcPr>
          <w:p w14:paraId="41AFA257" w14:textId="77777777" w:rsidR="00471385" w:rsidRPr="00147FA5" w:rsidRDefault="00471385" w:rsidP="003D36C2">
            <w:pPr>
              <w:wordWrap w:val="0"/>
              <w:overflowPunct w:val="0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14:paraId="66C5EF70" w14:textId="77777777" w:rsidR="00471385" w:rsidRDefault="00471385" w:rsidP="00471385">
      <w:pPr>
        <w:pStyle w:val="a3"/>
        <w:tabs>
          <w:tab w:val="clear" w:pos="4252"/>
          <w:tab w:val="clear" w:pos="8504"/>
        </w:tabs>
        <w:adjustRightInd/>
        <w:snapToGrid/>
        <w:rPr>
          <w:rFonts w:hAnsi="ＭＳ 明朝"/>
          <w:kern w:val="2"/>
          <w:sz w:val="22"/>
          <w:szCs w:val="22"/>
        </w:rPr>
      </w:pPr>
    </w:p>
    <w:p w14:paraId="527F86D6" w14:textId="77777777" w:rsidR="00471385" w:rsidRDefault="00471385" w:rsidP="00471385">
      <w:pPr>
        <w:pStyle w:val="a3"/>
        <w:tabs>
          <w:tab w:val="clear" w:pos="4252"/>
          <w:tab w:val="clear" w:pos="8504"/>
        </w:tabs>
        <w:adjustRightInd/>
        <w:snapToGrid/>
        <w:rPr>
          <w:rFonts w:hAnsi="ＭＳ 明朝"/>
          <w:kern w:val="2"/>
          <w:sz w:val="22"/>
          <w:szCs w:val="22"/>
        </w:rPr>
      </w:pPr>
    </w:p>
    <w:p w14:paraId="01648FD8" w14:textId="77777777" w:rsidR="00471385" w:rsidRDefault="00471385" w:rsidP="00471385">
      <w:pPr>
        <w:pStyle w:val="a3"/>
        <w:tabs>
          <w:tab w:val="clear" w:pos="4252"/>
          <w:tab w:val="clear" w:pos="8504"/>
        </w:tabs>
        <w:adjustRightInd/>
        <w:snapToGrid/>
        <w:rPr>
          <w:rFonts w:hAnsi="ＭＳ 明朝"/>
          <w:kern w:val="2"/>
          <w:sz w:val="22"/>
          <w:szCs w:val="22"/>
        </w:rPr>
      </w:pPr>
    </w:p>
    <w:p w14:paraId="09EF0B9E" w14:textId="77777777" w:rsidR="00471385" w:rsidRPr="00147FA5" w:rsidRDefault="00471385" w:rsidP="00471385">
      <w:pPr>
        <w:pStyle w:val="a3"/>
        <w:tabs>
          <w:tab w:val="clear" w:pos="4252"/>
          <w:tab w:val="clear" w:pos="8504"/>
        </w:tabs>
        <w:adjustRightInd/>
        <w:snapToGrid/>
        <w:rPr>
          <w:rFonts w:hAnsi="ＭＳ 明朝"/>
          <w:kern w:val="2"/>
          <w:sz w:val="22"/>
          <w:szCs w:val="22"/>
        </w:rPr>
      </w:pPr>
    </w:p>
    <w:tbl>
      <w:tblPr>
        <w:tblW w:w="935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9"/>
        <w:gridCol w:w="1711"/>
        <w:gridCol w:w="7112"/>
        <w:gridCol w:w="284"/>
      </w:tblGrid>
      <w:tr w:rsidR="00471385" w:rsidRPr="00147FA5" w14:paraId="5A2EF4A7" w14:textId="77777777" w:rsidTr="003D36C2">
        <w:tblPrEx>
          <w:tblCellMar>
            <w:top w:w="0" w:type="dxa"/>
            <w:bottom w:w="0" w:type="dxa"/>
          </w:tblCellMar>
        </w:tblPrEx>
        <w:trPr>
          <w:cantSplit/>
          <w:trHeight w:hRule="exact" w:val="343"/>
        </w:trPr>
        <w:tc>
          <w:tcPr>
            <w:tcW w:w="9356" w:type="dxa"/>
            <w:gridSpan w:val="4"/>
            <w:tcBorders>
              <w:bottom w:val="nil"/>
            </w:tcBorders>
            <w:vAlign w:val="center"/>
          </w:tcPr>
          <w:p w14:paraId="329D5E14" w14:textId="77777777" w:rsidR="00471385" w:rsidRPr="00147FA5" w:rsidRDefault="00471385" w:rsidP="003D36C2">
            <w:pPr>
              <w:wordWrap w:val="0"/>
              <w:overflowPunct w:val="0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lastRenderedPageBreak/>
              <w:t xml:space="preserve">　</w:t>
            </w:r>
          </w:p>
        </w:tc>
      </w:tr>
      <w:tr w:rsidR="00471385" w:rsidRPr="00147FA5" w14:paraId="1E2CD674" w14:textId="77777777" w:rsidTr="003D36C2">
        <w:tblPrEx>
          <w:tblCellMar>
            <w:top w:w="0" w:type="dxa"/>
            <w:bottom w:w="0" w:type="dxa"/>
          </w:tblCellMar>
        </w:tblPrEx>
        <w:trPr>
          <w:cantSplit/>
          <w:trHeight w:hRule="exact" w:val="2533"/>
        </w:trPr>
        <w:tc>
          <w:tcPr>
            <w:tcW w:w="249" w:type="dxa"/>
            <w:vMerge w:val="restart"/>
            <w:tcBorders>
              <w:top w:val="nil"/>
              <w:bottom w:val="nil"/>
            </w:tcBorders>
            <w:vAlign w:val="center"/>
          </w:tcPr>
          <w:p w14:paraId="566C8285" w14:textId="77777777" w:rsidR="00471385" w:rsidRPr="00147FA5" w:rsidRDefault="00471385" w:rsidP="003D36C2">
            <w:pPr>
              <w:wordWrap w:val="0"/>
              <w:overflowPunct w:val="0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11" w:type="dxa"/>
            <w:vAlign w:val="center"/>
          </w:tcPr>
          <w:p w14:paraId="1BD8145E" w14:textId="77777777" w:rsidR="00471385" w:rsidRPr="00147FA5" w:rsidRDefault="00471385" w:rsidP="003D36C2">
            <w:pPr>
              <w:wordWrap w:val="0"/>
              <w:overflowPunct w:val="0"/>
              <w:ind w:left="233" w:hangingChars="106" w:hanging="233"/>
              <w:rPr>
                <w:sz w:val="22"/>
                <w:szCs w:val="22"/>
              </w:rPr>
            </w:pPr>
            <w:r w:rsidRPr="00147FA5">
              <w:rPr>
                <w:sz w:val="22"/>
                <w:szCs w:val="22"/>
              </w:rPr>
              <w:t>3</w:t>
            </w:r>
            <w:r w:rsidRPr="00147FA5">
              <w:rPr>
                <w:rFonts w:hint="eastAsia"/>
                <w:sz w:val="22"/>
                <w:szCs w:val="22"/>
              </w:rPr>
              <w:t xml:space="preserve">　着手・完了</w:t>
            </w:r>
          </w:p>
          <w:p w14:paraId="4B920AC7" w14:textId="77777777" w:rsidR="00471385" w:rsidRPr="00147FA5" w:rsidRDefault="00471385" w:rsidP="003D36C2">
            <w:pPr>
              <w:wordWrap w:val="0"/>
              <w:overflowPunct w:val="0"/>
              <w:ind w:leftChars="100" w:left="210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>予定年月日</w:t>
            </w:r>
          </w:p>
        </w:tc>
        <w:tc>
          <w:tcPr>
            <w:tcW w:w="7112" w:type="dxa"/>
            <w:vAlign w:val="center"/>
          </w:tcPr>
          <w:p w14:paraId="3CB449B6" w14:textId="77777777" w:rsidR="00471385" w:rsidRPr="00147FA5" w:rsidRDefault="00471385" w:rsidP="003D36C2">
            <w:pPr>
              <w:wordWrap w:val="0"/>
              <w:overflowPunct w:val="0"/>
              <w:spacing w:line="360" w:lineRule="auto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着手日　　年　　月　　日</w:t>
            </w:r>
          </w:p>
          <w:p w14:paraId="6B7CA7A7" w14:textId="77777777" w:rsidR="00471385" w:rsidRPr="00147FA5" w:rsidRDefault="00471385" w:rsidP="003D36C2">
            <w:pPr>
              <w:wordWrap w:val="0"/>
              <w:overflowPunct w:val="0"/>
              <w:spacing w:line="360" w:lineRule="auto"/>
              <w:ind w:firstLineChars="100" w:firstLine="220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>完了日　　年　　月　　日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vAlign w:val="center"/>
          </w:tcPr>
          <w:p w14:paraId="28389806" w14:textId="77777777" w:rsidR="00471385" w:rsidRPr="00147FA5" w:rsidRDefault="00471385" w:rsidP="003D36C2">
            <w:pPr>
              <w:wordWrap w:val="0"/>
              <w:overflowPunct w:val="0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71385" w:rsidRPr="00147FA5" w14:paraId="1A06EB69" w14:textId="77777777" w:rsidTr="003D36C2">
        <w:tblPrEx>
          <w:tblCellMar>
            <w:top w:w="0" w:type="dxa"/>
            <w:bottom w:w="0" w:type="dxa"/>
          </w:tblCellMar>
        </w:tblPrEx>
        <w:trPr>
          <w:cantSplit/>
          <w:trHeight w:hRule="exact" w:val="2562"/>
        </w:trPr>
        <w:tc>
          <w:tcPr>
            <w:tcW w:w="249" w:type="dxa"/>
            <w:vMerge/>
            <w:tcBorders>
              <w:top w:val="nil"/>
              <w:bottom w:val="nil"/>
            </w:tcBorders>
            <w:vAlign w:val="center"/>
          </w:tcPr>
          <w:p w14:paraId="392BE36D" w14:textId="77777777" w:rsidR="00471385" w:rsidRPr="00147FA5" w:rsidRDefault="00471385" w:rsidP="003D36C2">
            <w:pPr>
              <w:wordWrap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14:paraId="63C0AAC8" w14:textId="77777777" w:rsidR="00471385" w:rsidRPr="00147FA5" w:rsidRDefault="00471385" w:rsidP="003D36C2">
            <w:pPr>
              <w:wordWrap w:val="0"/>
              <w:overflowPunct w:val="0"/>
              <w:ind w:left="351" w:hanging="351"/>
              <w:rPr>
                <w:sz w:val="22"/>
                <w:szCs w:val="22"/>
              </w:rPr>
            </w:pPr>
            <w:r w:rsidRPr="00147FA5">
              <w:rPr>
                <w:sz w:val="22"/>
                <w:szCs w:val="22"/>
              </w:rPr>
              <w:t>4</w:t>
            </w:r>
            <w:r w:rsidRPr="00147FA5">
              <w:rPr>
                <w:rFonts w:hint="eastAsia"/>
                <w:sz w:val="22"/>
                <w:szCs w:val="22"/>
              </w:rPr>
              <w:t xml:space="preserve">　添付書類</w:t>
            </w:r>
          </w:p>
        </w:tc>
        <w:tc>
          <w:tcPr>
            <w:tcW w:w="7112" w:type="dxa"/>
            <w:vAlign w:val="center"/>
          </w:tcPr>
          <w:p w14:paraId="7164A0DB" w14:textId="77777777" w:rsidR="00471385" w:rsidRPr="00147FA5" w:rsidRDefault="00471385" w:rsidP="003D36C2">
            <w:pPr>
              <w:wordWrap w:val="0"/>
              <w:overflowPunct w:val="0"/>
              <w:spacing w:line="360" w:lineRule="auto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</w:t>
            </w:r>
            <w:r w:rsidRPr="00147FA5">
              <w:rPr>
                <w:sz w:val="22"/>
                <w:szCs w:val="22"/>
              </w:rPr>
              <w:t>(1)</w:t>
            </w:r>
            <w:r w:rsidRPr="00147FA5">
              <w:rPr>
                <w:rFonts w:hint="eastAsia"/>
                <w:sz w:val="22"/>
                <w:szCs w:val="22"/>
              </w:rPr>
              <w:t xml:space="preserve">　収支予算書（様式第２号）</w:t>
            </w:r>
          </w:p>
          <w:p w14:paraId="3C7BE878" w14:textId="77777777" w:rsidR="00471385" w:rsidRPr="00147FA5" w:rsidRDefault="00471385" w:rsidP="003D36C2">
            <w:pPr>
              <w:wordWrap w:val="0"/>
              <w:overflowPunct w:val="0"/>
              <w:spacing w:line="360" w:lineRule="auto"/>
              <w:ind w:firstLineChars="100" w:firstLine="220"/>
              <w:rPr>
                <w:sz w:val="22"/>
                <w:szCs w:val="22"/>
              </w:rPr>
            </w:pPr>
            <w:r w:rsidRPr="00147FA5">
              <w:rPr>
                <w:sz w:val="22"/>
                <w:szCs w:val="22"/>
              </w:rPr>
              <w:t>(2)</w:t>
            </w:r>
            <w:r w:rsidRPr="00147FA5">
              <w:rPr>
                <w:rFonts w:hint="eastAsia"/>
                <w:sz w:val="22"/>
                <w:szCs w:val="22"/>
              </w:rPr>
              <w:t xml:space="preserve">　その他関係書類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7892279F" w14:textId="77777777" w:rsidR="00471385" w:rsidRPr="00147FA5" w:rsidRDefault="00471385" w:rsidP="003D36C2">
            <w:pPr>
              <w:wordWrap w:val="0"/>
              <w:overflowPunct w:val="0"/>
              <w:rPr>
                <w:sz w:val="22"/>
                <w:szCs w:val="22"/>
              </w:rPr>
            </w:pPr>
          </w:p>
        </w:tc>
      </w:tr>
      <w:tr w:rsidR="00471385" w:rsidRPr="00147FA5" w14:paraId="58F4DBD4" w14:textId="77777777" w:rsidTr="003D36C2">
        <w:tblPrEx>
          <w:tblCellMar>
            <w:top w:w="0" w:type="dxa"/>
            <w:bottom w:w="0" w:type="dxa"/>
          </w:tblCellMar>
        </w:tblPrEx>
        <w:trPr>
          <w:cantSplit/>
          <w:trHeight w:val="7050"/>
        </w:trPr>
        <w:tc>
          <w:tcPr>
            <w:tcW w:w="249" w:type="dxa"/>
            <w:vMerge/>
            <w:tcBorders>
              <w:top w:val="nil"/>
              <w:bottom w:val="nil"/>
            </w:tcBorders>
            <w:vAlign w:val="center"/>
          </w:tcPr>
          <w:p w14:paraId="1681DD4F" w14:textId="77777777" w:rsidR="00471385" w:rsidRPr="00147FA5" w:rsidRDefault="00471385" w:rsidP="003D36C2">
            <w:pPr>
              <w:wordWrap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14:paraId="0F13E217" w14:textId="77777777" w:rsidR="00471385" w:rsidRPr="00147FA5" w:rsidRDefault="00471385" w:rsidP="003D36C2">
            <w:pPr>
              <w:wordWrap w:val="0"/>
              <w:overflowPunct w:val="0"/>
              <w:rPr>
                <w:sz w:val="22"/>
                <w:szCs w:val="22"/>
              </w:rPr>
            </w:pPr>
            <w:r w:rsidRPr="00147FA5">
              <w:rPr>
                <w:sz w:val="22"/>
                <w:szCs w:val="22"/>
              </w:rPr>
              <w:t>5</w:t>
            </w:r>
            <w:r w:rsidRPr="00147FA5">
              <w:rPr>
                <w:rFonts w:hint="eastAsia"/>
                <w:sz w:val="22"/>
                <w:szCs w:val="22"/>
              </w:rPr>
              <w:t xml:space="preserve">　備　　考</w:t>
            </w:r>
          </w:p>
        </w:tc>
        <w:tc>
          <w:tcPr>
            <w:tcW w:w="7112" w:type="dxa"/>
            <w:vAlign w:val="center"/>
          </w:tcPr>
          <w:p w14:paraId="08D53D4A" w14:textId="77777777" w:rsidR="00471385" w:rsidRPr="00147FA5" w:rsidRDefault="00471385" w:rsidP="003D36C2">
            <w:pPr>
              <w:wordWrap w:val="0"/>
              <w:overflowPunct w:val="0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779CE472" w14:textId="77777777" w:rsidR="00471385" w:rsidRPr="00147FA5" w:rsidRDefault="00471385" w:rsidP="003D36C2">
            <w:pPr>
              <w:wordWrap w:val="0"/>
              <w:overflowPunct w:val="0"/>
              <w:rPr>
                <w:sz w:val="22"/>
                <w:szCs w:val="22"/>
              </w:rPr>
            </w:pPr>
          </w:p>
        </w:tc>
      </w:tr>
      <w:tr w:rsidR="00471385" w:rsidRPr="00147FA5" w14:paraId="1EE263EB" w14:textId="77777777" w:rsidTr="003D36C2">
        <w:tblPrEx>
          <w:tblCellMar>
            <w:top w:w="0" w:type="dxa"/>
            <w:bottom w:w="0" w:type="dxa"/>
          </w:tblCellMar>
        </w:tblPrEx>
        <w:trPr>
          <w:cantSplit/>
          <w:trHeight w:hRule="exact" w:val="253"/>
        </w:trPr>
        <w:tc>
          <w:tcPr>
            <w:tcW w:w="9356" w:type="dxa"/>
            <w:gridSpan w:val="4"/>
            <w:tcBorders>
              <w:top w:val="nil"/>
            </w:tcBorders>
            <w:vAlign w:val="center"/>
          </w:tcPr>
          <w:p w14:paraId="44A23BF1" w14:textId="77777777" w:rsidR="00471385" w:rsidRPr="00147FA5" w:rsidRDefault="00471385" w:rsidP="003D36C2">
            <w:pPr>
              <w:wordWrap w:val="0"/>
              <w:overflowPunct w:val="0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14:paraId="6E200044" w14:textId="77777777" w:rsidR="001E3ACE" w:rsidRPr="00471385" w:rsidRDefault="001E3ACE" w:rsidP="00471385"/>
    <w:sectPr w:rsidR="001E3ACE" w:rsidRPr="00471385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2C154" w14:textId="77777777" w:rsidR="00D77D2E" w:rsidRDefault="00D77D2E" w:rsidP="00495FE0">
      <w:r>
        <w:separator/>
      </w:r>
    </w:p>
  </w:endnote>
  <w:endnote w:type="continuationSeparator" w:id="0">
    <w:p w14:paraId="0BD14D4A" w14:textId="77777777" w:rsidR="00D77D2E" w:rsidRDefault="00D77D2E" w:rsidP="0049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F953A" w14:textId="77777777" w:rsidR="00D77D2E" w:rsidRDefault="00D77D2E" w:rsidP="00495FE0">
      <w:r>
        <w:separator/>
      </w:r>
    </w:p>
  </w:footnote>
  <w:footnote w:type="continuationSeparator" w:id="0">
    <w:p w14:paraId="72851E90" w14:textId="77777777" w:rsidR="00D77D2E" w:rsidRDefault="00D77D2E" w:rsidP="00495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CE"/>
    <w:rsid w:val="001465B0"/>
    <w:rsid w:val="00147FA5"/>
    <w:rsid w:val="001E3ACE"/>
    <w:rsid w:val="0025728F"/>
    <w:rsid w:val="00383C3B"/>
    <w:rsid w:val="003D36C2"/>
    <w:rsid w:val="00471385"/>
    <w:rsid w:val="00495FE0"/>
    <w:rsid w:val="004A2BA3"/>
    <w:rsid w:val="004A2FDA"/>
    <w:rsid w:val="00511830"/>
    <w:rsid w:val="00536D2C"/>
    <w:rsid w:val="006C3FBE"/>
    <w:rsid w:val="0086122F"/>
    <w:rsid w:val="00AC2960"/>
    <w:rsid w:val="00BA66F0"/>
    <w:rsid w:val="00D04B3C"/>
    <w:rsid w:val="00D77D2E"/>
    <w:rsid w:val="00D95E4D"/>
    <w:rsid w:val="00DA1DFD"/>
    <w:rsid w:val="00E1420D"/>
    <w:rsid w:val="00E653F3"/>
    <w:rsid w:val="00F5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C66AA6"/>
  <w14:defaultImageDpi w14:val="0"/>
  <w15:docId w15:val="{0022ACB7-38EF-4428-82F0-D214F42B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hAnsi="Century"/>
      <w:kern w:val="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Note Heading"/>
    <w:basedOn w:val="a"/>
    <w:next w:val="a"/>
    <w:link w:val="a6"/>
    <w:uiPriority w:val="99"/>
    <w:semiHidden/>
    <w:pPr>
      <w:autoSpaceDE w:val="0"/>
      <w:autoSpaceDN w:val="0"/>
      <w:adjustRightInd w:val="0"/>
      <w:spacing w:line="400" w:lineRule="exact"/>
      <w:jc w:val="center"/>
      <w:textAlignment w:val="center"/>
    </w:pPr>
    <w:rPr>
      <w:rFonts w:hAnsi="Century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</Template>
  <TotalTime>0</TotalTime>
  <Pages>2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PC2319</cp:lastModifiedBy>
  <cp:revision>2</cp:revision>
  <dcterms:created xsi:type="dcterms:W3CDTF">2024-04-18T00:33:00Z</dcterms:created>
  <dcterms:modified xsi:type="dcterms:W3CDTF">2024-04-18T00:33:00Z</dcterms:modified>
</cp:coreProperties>
</file>